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CD497" w14:textId="1ACE5DC3" w:rsidR="003F7AF1" w:rsidRPr="004630A2" w:rsidRDefault="004630A2" w:rsidP="00514845">
      <w:pPr>
        <w:pStyle w:val="Amkerplacering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9EFB1DE" wp14:editId="3FB183F4">
            <wp:simplePos x="0" y="0"/>
            <wp:positionH relativeFrom="page">
              <wp:posOffset>6730365</wp:posOffset>
            </wp:positionH>
            <wp:positionV relativeFrom="page">
              <wp:posOffset>359410</wp:posOffset>
            </wp:positionV>
            <wp:extent cx="469265" cy="2816225"/>
            <wp:effectExtent l="0" t="0" r="6985" b="3175"/>
            <wp:wrapNone/>
            <wp:docPr id="1684104536" name="LogoPicture" descr="Albertslund Kommune, Børn, Sundhed &amp; Velfærd, Ældre, Sundhed &amp; Social, Plejeboligerne" title="Albertslund Kommu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104536" name="LogoPicture" descr="Albertslund Kommune, Børn, Sundhed &amp; Velfærd, Ældre, Sundhed &amp; Social, Plejeboligerne" title="Albertslund Kommun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265" cy="281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5488B1" w14:textId="77777777" w:rsidR="00A52B0B" w:rsidRPr="004630A2" w:rsidRDefault="00A52B0B" w:rsidP="00514845">
      <w:pPr>
        <w:pStyle w:val="Amkerplacering"/>
        <w:rPr>
          <w:sz w:val="2"/>
          <w:szCs w:val="2"/>
        </w:rPr>
      </w:pPr>
      <w:r w:rsidRPr="004630A2">
        <w:tab/>
      </w:r>
    </w:p>
    <w:tbl>
      <w:tblPr>
        <w:tblStyle w:val="Tabel-Gitter"/>
        <w:tblpPr w:vertAnchor="page" w:horzAnchor="page" w:tblpX="8449" w:tblpY="550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dtagerinformation"/>
        <w:tblDescription w:val="Modtagerinformation"/>
      </w:tblPr>
      <w:tblGrid>
        <w:gridCol w:w="2693"/>
      </w:tblGrid>
      <w:tr w:rsidR="000C1258" w:rsidRPr="004630A2" w14:paraId="195319BF" w14:textId="77777777" w:rsidTr="00853BA9">
        <w:trPr>
          <w:trHeight w:val="1531"/>
        </w:trPr>
        <w:tc>
          <w:tcPr>
            <w:tcW w:w="2693" w:type="dxa"/>
          </w:tcPr>
          <w:p w14:paraId="1CAD754F" w14:textId="77777777" w:rsidR="004630A2" w:rsidRPr="004630A2" w:rsidRDefault="004630A2" w:rsidP="004630A2">
            <w:pPr>
              <w:pStyle w:val="Template-Adresse"/>
              <w:rPr>
                <w:rFonts w:cs="Arial"/>
                <w:szCs w:val="20"/>
              </w:rPr>
            </w:pPr>
            <w:r w:rsidRPr="004630A2">
              <w:rPr>
                <w:rFonts w:cs="Arial"/>
                <w:szCs w:val="20"/>
              </w:rPr>
              <w:t>Dato: 11. september 2025</w:t>
            </w:r>
          </w:p>
          <w:p w14:paraId="24699FF3" w14:textId="77777777" w:rsidR="004630A2" w:rsidRPr="004630A2" w:rsidRDefault="004630A2" w:rsidP="004630A2">
            <w:pPr>
              <w:pStyle w:val="Template-Adresse"/>
              <w:rPr>
                <w:rFonts w:cs="Arial"/>
                <w:szCs w:val="20"/>
              </w:rPr>
            </w:pPr>
            <w:r w:rsidRPr="004630A2">
              <w:rPr>
                <w:rFonts w:cs="Arial"/>
                <w:szCs w:val="20"/>
              </w:rPr>
              <w:t xml:space="preserve">Sags nr.: </w:t>
            </w:r>
          </w:p>
          <w:p w14:paraId="7CBDD2F6" w14:textId="7A83080E" w:rsidR="000C1258" w:rsidRPr="004630A2" w:rsidRDefault="004630A2" w:rsidP="004630A2">
            <w:pPr>
              <w:pStyle w:val="Template-Adresse"/>
              <w:rPr>
                <w:szCs w:val="20"/>
              </w:rPr>
            </w:pPr>
            <w:r w:rsidRPr="004630A2">
              <w:rPr>
                <w:rFonts w:cs="Arial"/>
                <w:szCs w:val="20"/>
              </w:rPr>
              <w:t>Sagsbehandler: CPX</w:t>
            </w:r>
          </w:p>
        </w:tc>
      </w:tr>
    </w:tbl>
    <w:p w14:paraId="39D7588A" w14:textId="77777777" w:rsidR="004630A2" w:rsidRDefault="004630A2" w:rsidP="004630A2">
      <w:pPr>
        <w:pStyle w:val="NormalSammen"/>
      </w:pPr>
    </w:p>
    <w:p w14:paraId="7C991A98" w14:textId="77777777" w:rsidR="004630A2" w:rsidRDefault="004630A2" w:rsidP="004630A2">
      <w:pPr>
        <w:pStyle w:val="NormalSammen"/>
      </w:pPr>
    </w:p>
    <w:p w14:paraId="080541E2" w14:textId="77777777" w:rsidR="004630A2" w:rsidRDefault="004630A2" w:rsidP="004630A2">
      <w:pPr>
        <w:pStyle w:val="NormalSammen"/>
      </w:pPr>
    </w:p>
    <w:p w14:paraId="1630BB8B" w14:textId="77777777" w:rsidR="00797842" w:rsidRDefault="00797842" w:rsidP="00797842">
      <w:pPr>
        <w:pStyle w:val="NormalSammen"/>
      </w:pPr>
    </w:p>
    <w:p w14:paraId="5FA17340" w14:textId="77777777" w:rsidR="00797842" w:rsidRDefault="00797842" w:rsidP="00797842">
      <w:pPr>
        <w:pStyle w:val="NormalSammen"/>
      </w:pPr>
    </w:p>
    <w:p w14:paraId="796BCE16" w14:textId="77777777" w:rsidR="005958EB" w:rsidRDefault="00797842" w:rsidP="005958EB">
      <w:pPr>
        <w:pStyle w:val="NormalSammen"/>
        <w:rPr>
          <w:szCs w:val="20"/>
        </w:rPr>
      </w:pPr>
      <w:r w:rsidRPr="00797842">
        <w:rPr>
          <w:b/>
          <w:bCs/>
          <w:szCs w:val="20"/>
        </w:rPr>
        <w:t>Forum:</w:t>
      </w:r>
      <w:r w:rsidRPr="00797842">
        <w:rPr>
          <w:szCs w:val="20"/>
        </w:rPr>
        <w:t>         Beboer og pårørenderådsmøde Albertshøj </w:t>
      </w:r>
    </w:p>
    <w:p w14:paraId="78399E65" w14:textId="77777777" w:rsidR="005958EB" w:rsidRDefault="00797842" w:rsidP="005958EB">
      <w:pPr>
        <w:pStyle w:val="NormalSammen"/>
        <w:rPr>
          <w:szCs w:val="20"/>
        </w:rPr>
      </w:pPr>
      <w:r w:rsidRPr="00797842">
        <w:rPr>
          <w:b/>
          <w:bCs/>
          <w:szCs w:val="20"/>
        </w:rPr>
        <w:t>Dato:</w:t>
      </w:r>
      <w:r w:rsidRPr="00797842">
        <w:rPr>
          <w:szCs w:val="20"/>
        </w:rPr>
        <w:t>            21-10-2025 </w:t>
      </w:r>
      <w:r w:rsidR="00AA008A" w:rsidRPr="00771114">
        <w:rPr>
          <w:szCs w:val="20"/>
        </w:rPr>
        <w:t>klokken 1</w:t>
      </w:r>
      <w:r w:rsidR="001457DB" w:rsidRPr="00771114">
        <w:rPr>
          <w:szCs w:val="20"/>
        </w:rPr>
        <w:t>7:00 – 19:00</w:t>
      </w:r>
    </w:p>
    <w:p w14:paraId="68B0D35B" w14:textId="1B60CC9D" w:rsidR="00797842" w:rsidRPr="00797842" w:rsidRDefault="001457DB" w:rsidP="005958EB">
      <w:pPr>
        <w:pStyle w:val="NormalSammen"/>
        <w:rPr>
          <w:szCs w:val="20"/>
        </w:rPr>
      </w:pPr>
      <w:r w:rsidRPr="00771114">
        <w:rPr>
          <w:szCs w:val="20"/>
        </w:rPr>
        <w:t xml:space="preserve"> </w:t>
      </w:r>
      <w:r w:rsidR="005958EB">
        <w:rPr>
          <w:szCs w:val="20"/>
        </w:rPr>
        <w:t xml:space="preserve">                    </w:t>
      </w:r>
      <w:r w:rsidR="00556C7C">
        <w:rPr>
          <w:szCs w:val="20"/>
        </w:rPr>
        <w:t>(</w:t>
      </w:r>
      <w:r w:rsidRPr="00771114">
        <w:rPr>
          <w:szCs w:val="20"/>
        </w:rPr>
        <w:t>Ok Fonden præsentation af</w:t>
      </w:r>
      <w:r w:rsidR="005958EB">
        <w:rPr>
          <w:szCs w:val="20"/>
        </w:rPr>
        <w:t xml:space="preserve"> b</w:t>
      </w:r>
      <w:r w:rsidR="002F10F7">
        <w:rPr>
          <w:szCs w:val="20"/>
        </w:rPr>
        <w:t>u</w:t>
      </w:r>
      <w:r w:rsidRPr="00771114">
        <w:rPr>
          <w:szCs w:val="20"/>
        </w:rPr>
        <w:t>dget 2026</w:t>
      </w:r>
      <w:r w:rsidR="00386691" w:rsidRPr="00771114">
        <w:rPr>
          <w:szCs w:val="20"/>
        </w:rPr>
        <w:t xml:space="preserve"> klokken 16:00 – 17:00)</w:t>
      </w:r>
    </w:p>
    <w:p w14:paraId="046C67D6" w14:textId="77777777" w:rsidR="00CD6A2C" w:rsidRDefault="00CD6A2C" w:rsidP="00797842">
      <w:pPr>
        <w:pStyle w:val="NormalSammen"/>
        <w:rPr>
          <w:b/>
          <w:bCs/>
          <w:szCs w:val="20"/>
        </w:rPr>
      </w:pPr>
    </w:p>
    <w:p w14:paraId="62A9356E" w14:textId="5ECD48BD" w:rsidR="00797842" w:rsidRDefault="00797842" w:rsidP="00797842">
      <w:pPr>
        <w:pStyle w:val="NormalSammen"/>
        <w:rPr>
          <w:szCs w:val="20"/>
        </w:rPr>
      </w:pPr>
      <w:r w:rsidRPr="00797842">
        <w:rPr>
          <w:b/>
          <w:bCs/>
          <w:szCs w:val="20"/>
        </w:rPr>
        <w:t>Sted:</w:t>
      </w:r>
      <w:r w:rsidRPr="00797842">
        <w:rPr>
          <w:szCs w:val="20"/>
        </w:rPr>
        <w:t>           Sundhedshuset, stueetagen  </w:t>
      </w:r>
    </w:p>
    <w:p w14:paraId="1C456074" w14:textId="77777777" w:rsidR="00E03777" w:rsidRPr="00797842" w:rsidRDefault="00E03777" w:rsidP="00797842">
      <w:pPr>
        <w:pStyle w:val="NormalSammen"/>
        <w:rPr>
          <w:szCs w:val="20"/>
        </w:rPr>
      </w:pPr>
    </w:p>
    <w:p w14:paraId="1073A1F8" w14:textId="77777777" w:rsidR="00797842" w:rsidRPr="00771114" w:rsidRDefault="00797842" w:rsidP="00797842">
      <w:pPr>
        <w:pStyle w:val="NormalSammen"/>
        <w:rPr>
          <w:szCs w:val="20"/>
        </w:rPr>
      </w:pPr>
      <w:r w:rsidRPr="00797842">
        <w:rPr>
          <w:b/>
          <w:bCs/>
          <w:szCs w:val="20"/>
        </w:rPr>
        <w:t>Deltagere:  Camilla Pedersen Center leder Afdelingsleder: Jaqueline Liv Bay og Maria Johannesen, Beboer som ønsker at deltage. </w:t>
      </w:r>
      <w:r w:rsidRPr="00797842">
        <w:rPr>
          <w:szCs w:val="20"/>
        </w:rPr>
        <w:t> </w:t>
      </w:r>
    </w:p>
    <w:p w14:paraId="7A4894DF" w14:textId="77777777" w:rsidR="00E03777" w:rsidRPr="00797842" w:rsidRDefault="00E03777" w:rsidP="00797842">
      <w:pPr>
        <w:pStyle w:val="NormalSammen"/>
        <w:rPr>
          <w:szCs w:val="20"/>
        </w:rPr>
      </w:pPr>
    </w:p>
    <w:p w14:paraId="74040482" w14:textId="592DE623" w:rsidR="007B716C" w:rsidRPr="00771114" w:rsidRDefault="00797842" w:rsidP="00797842">
      <w:pPr>
        <w:pStyle w:val="NormalSammen"/>
        <w:rPr>
          <w:szCs w:val="20"/>
        </w:rPr>
      </w:pPr>
      <w:r w:rsidRPr="00797842">
        <w:rPr>
          <w:szCs w:val="20"/>
        </w:rPr>
        <w:t>Pårørende alle inviteret pr. mail  </w:t>
      </w:r>
    </w:p>
    <w:p w14:paraId="47406648" w14:textId="77777777" w:rsidR="00701499" w:rsidRPr="00797842" w:rsidRDefault="00701499" w:rsidP="00797842">
      <w:pPr>
        <w:pStyle w:val="NormalSammen"/>
        <w:rPr>
          <w:szCs w:val="20"/>
        </w:rPr>
      </w:pPr>
    </w:p>
    <w:p w14:paraId="49D9EE8A" w14:textId="3CB46826" w:rsidR="00797842" w:rsidRPr="00797842" w:rsidRDefault="00797842" w:rsidP="00797842">
      <w:pPr>
        <w:pStyle w:val="NormalSammen"/>
        <w:rPr>
          <w:szCs w:val="20"/>
        </w:rPr>
      </w:pPr>
      <w:r w:rsidRPr="00797842">
        <w:rPr>
          <w:b/>
          <w:bCs/>
          <w:szCs w:val="20"/>
        </w:rPr>
        <w:t>Inviteret</w:t>
      </w:r>
      <w:r w:rsidRPr="00797842">
        <w:rPr>
          <w:szCs w:val="20"/>
        </w:rPr>
        <w:t xml:space="preserve">: Aktivitetsmedarbejder, Bente Lauritzen, Elena Custura, Ældrerådet Joan </w:t>
      </w:r>
      <w:proofErr w:type="spellStart"/>
      <w:r w:rsidRPr="00797842">
        <w:rPr>
          <w:szCs w:val="20"/>
        </w:rPr>
        <w:t>Strubtoft</w:t>
      </w:r>
      <w:proofErr w:type="spellEnd"/>
      <w:r w:rsidRPr="00797842">
        <w:rPr>
          <w:szCs w:val="20"/>
        </w:rPr>
        <w:t> </w:t>
      </w:r>
      <w:r w:rsidR="005A4E64">
        <w:rPr>
          <w:szCs w:val="20"/>
        </w:rPr>
        <w:t>, Anja Grøndahl, Lene Ciccolini</w:t>
      </w:r>
      <w:r w:rsidRPr="00797842">
        <w:rPr>
          <w:szCs w:val="20"/>
        </w:rPr>
        <w:t> </w:t>
      </w:r>
    </w:p>
    <w:p w14:paraId="0CEEDA1E" w14:textId="77777777" w:rsidR="00701499" w:rsidRPr="00771114" w:rsidRDefault="00701499" w:rsidP="00797842">
      <w:pPr>
        <w:pStyle w:val="NormalSammen"/>
        <w:rPr>
          <w:b/>
          <w:bCs/>
          <w:szCs w:val="20"/>
        </w:rPr>
      </w:pPr>
    </w:p>
    <w:p w14:paraId="48A103D1" w14:textId="5142DB96" w:rsidR="00797842" w:rsidRPr="00771114" w:rsidRDefault="00797842" w:rsidP="00797842">
      <w:pPr>
        <w:pStyle w:val="NormalSammen"/>
        <w:rPr>
          <w:szCs w:val="20"/>
        </w:rPr>
      </w:pPr>
      <w:r w:rsidRPr="00797842">
        <w:rPr>
          <w:b/>
          <w:bCs/>
          <w:szCs w:val="20"/>
        </w:rPr>
        <w:t>Referent:</w:t>
      </w:r>
      <w:r w:rsidRPr="00797842">
        <w:rPr>
          <w:szCs w:val="20"/>
        </w:rPr>
        <w:t>  </w:t>
      </w:r>
    </w:p>
    <w:p w14:paraId="0AC561BA" w14:textId="77777777" w:rsidR="00701499" w:rsidRPr="00797842" w:rsidRDefault="00701499" w:rsidP="00797842">
      <w:pPr>
        <w:pStyle w:val="NormalSammen"/>
        <w:rPr>
          <w:szCs w:val="20"/>
        </w:rPr>
      </w:pPr>
    </w:p>
    <w:p w14:paraId="59075E06" w14:textId="09EFC791" w:rsidR="008310E1" w:rsidRDefault="00797842" w:rsidP="00797842">
      <w:pPr>
        <w:pStyle w:val="NormalSammen"/>
        <w:rPr>
          <w:szCs w:val="20"/>
        </w:rPr>
      </w:pPr>
      <w:r w:rsidRPr="00797842">
        <w:rPr>
          <w:b/>
          <w:bCs/>
          <w:szCs w:val="20"/>
        </w:rPr>
        <w:t>Afbud:</w:t>
      </w:r>
      <w:r w:rsidRPr="00797842">
        <w:rPr>
          <w:szCs w:val="20"/>
        </w:rPr>
        <w:t xml:space="preserve">  </w:t>
      </w:r>
    </w:p>
    <w:p w14:paraId="30205644" w14:textId="77777777" w:rsidR="00AF78E5" w:rsidRDefault="00AF78E5" w:rsidP="00797842">
      <w:pPr>
        <w:pStyle w:val="NormalSammen"/>
        <w:rPr>
          <w:b/>
          <w:bCs/>
        </w:rPr>
      </w:pPr>
    </w:p>
    <w:p w14:paraId="606F27D6" w14:textId="77777777" w:rsidR="00AF78E5" w:rsidRDefault="00AF78E5" w:rsidP="00AF78E5">
      <w:pPr>
        <w:pStyle w:val="NormalSammen"/>
        <w:jc w:val="both"/>
        <w:outlineLvl w:val="0"/>
        <w:rPr>
          <w:b/>
          <w:bCs/>
        </w:rPr>
      </w:pPr>
    </w:p>
    <w:p w14:paraId="07EB06D6" w14:textId="77777777" w:rsidR="00AF78E5" w:rsidRDefault="00AF78E5" w:rsidP="00AF78E5">
      <w:pPr>
        <w:pStyle w:val="NormalSammen"/>
        <w:jc w:val="both"/>
        <w:outlineLvl w:val="0"/>
        <w:rPr>
          <w:b/>
          <w:bCs/>
        </w:rPr>
      </w:pPr>
    </w:p>
    <w:p w14:paraId="541F41EE" w14:textId="77777777" w:rsidR="00AF78E5" w:rsidRDefault="00AF78E5" w:rsidP="00AF78E5">
      <w:pPr>
        <w:pStyle w:val="NormalSammen"/>
        <w:jc w:val="both"/>
        <w:outlineLvl w:val="0"/>
        <w:rPr>
          <w:b/>
          <w:bCs/>
        </w:rPr>
      </w:pPr>
    </w:p>
    <w:p w14:paraId="4E3ED3FD" w14:textId="77777777" w:rsidR="00AF78E5" w:rsidRDefault="00AF78E5" w:rsidP="00AF78E5">
      <w:pPr>
        <w:pStyle w:val="NormalSammen"/>
        <w:jc w:val="both"/>
        <w:outlineLvl w:val="0"/>
        <w:rPr>
          <w:b/>
          <w:bCs/>
        </w:rPr>
      </w:pPr>
    </w:p>
    <w:p w14:paraId="4B8FC90E" w14:textId="65596E82" w:rsidR="00AF78E5" w:rsidRDefault="00797842" w:rsidP="00AF78E5">
      <w:pPr>
        <w:pStyle w:val="NormalSammen"/>
        <w:jc w:val="both"/>
        <w:outlineLvl w:val="0"/>
        <w:rPr>
          <w:b/>
          <w:bCs/>
        </w:rPr>
      </w:pPr>
      <w:r w:rsidRPr="00797842">
        <w:rPr>
          <w:b/>
          <w:bCs/>
        </w:rPr>
        <w:t>A Dagsorden og referat.</w:t>
      </w:r>
    </w:p>
    <w:p w14:paraId="1C4C7452" w14:textId="77777777" w:rsidR="00AF78E5" w:rsidRDefault="00AF78E5" w:rsidP="00AF78E5">
      <w:pPr>
        <w:pStyle w:val="NormalSammen"/>
        <w:jc w:val="both"/>
        <w:outlineLvl w:val="0"/>
        <w:rPr>
          <w:b/>
          <w:bCs/>
        </w:rPr>
      </w:pPr>
    </w:p>
    <w:p w14:paraId="6122074D" w14:textId="77777777" w:rsidR="00AF78E5" w:rsidRPr="00797842" w:rsidRDefault="00AF78E5" w:rsidP="00AF78E5">
      <w:pPr>
        <w:pStyle w:val="NormalSammen"/>
        <w:jc w:val="both"/>
        <w:outlineLvl w:val="0"/>
      </w:pPr>
    </w:p>
    <w:p w14:paraId="4A9474C4" w14:textId="21084E7B" w:rsidR="00797842" w:rsidRPr="00797842" w:rsidRDefault="00797842" w:rsidP="00AF78E5">
      <w:pPr>
        <w:pStyle w:val="NormalSammen"/>
        <w:numPr>
          <w:ilvl w:val="0"/>
          <w:numId w:val="6"/>
        </w:numPr>
        <w:jc w:val="both"/>
        <w:outlineLvl w:val="0"/>
      </w:pPr>
      <w:r w:rsidRPr="00797842">
        <w:t>Velkomst og præsentation</w:t>
      </w:r>
    </w:p>
    <w:p w14:paraId="3C50533A" w14:textId="56B7808D" w:rsidR="00797842" w:rsidRPr="00797842" w:rsidRDefault="00797842" w:rsidP="00965FB3">
      <w:pPr>
        <w:pStyle w:val="NormalSammen"/>
        <w:numPr>
          <w:ilvl w:val="0"/>
          <w:numId w:val="6"/>
        </w:numPr>
        <w:outlineLvl w:val="0"/>
      </w:pPr>
      <w:r w:rsidRPr="00797842">
        <w:t>Valg af ordstyrer og godkendelse af dagsorden</w:t>
      </w:r>
    </w:p>
    <w:p w14:paraId="7095B19B" w14:textId="58CB8015" w:rsidR="00797842" w:rsidRPr="00797842" w:rsidRDefault="00797842" w:rsidP="00AF78E5">
      <w:pPr>
        <w:pStyle w:val="NormalSammen"/>
        <w:numPr>
          <w:ilvl w:val="0"/>
          <w:numId w:val="6"/>
        </w:numPr>
        <w:jc w:val="both"/>
        <w:outlineLvl w:val="0"/>
      </w:pPr>
      <w:r w:rsidRPr="00797842">
        <w:t>Nyt fra Bente Lauritzen demens konsulent</w:t>
      </w:r>
    </w:p>
    <w:p w14:paraId="39CB89D6" w14:textId="02AF674D" w:rsidR="00797842" w:rsidRPr="00771114" w:rsidRDefault="00797842" w:rsidP="00AF78E5">
      <w:pPr>
        <w:pStyle w:val="NormalSammen"/>
        <w:numPr>
          <w:ilvl w:val="0"/>
          <w:numId w:val="6"/>
        </w:numPr>
        <w:jc w:val="both"/>
        <w:outlineLvl w:val="0"/>
      </w:pPr>
      <w:r w:rsidRPr="00797842">
        <w:t>Oplæg</w:t>
      </w:r>
      <w:r w:rsidR="004A3B86">
        <w:t xml:space="preserve"> fra</w:t>
      </w:r>
      <w:r w:rsidRPr="00797842">
        <w:t xml:space="preserve"> aktivitetsmedarbejder</w:t>
      </w:r>
    </w:p>
    <w:p w14:paraId="569A02AA" w14:textId="5AAD4BDD" w:rsidR="00E54E5E" w:rsidRPr="00797842" w:rsidRDefault="00E54E5E" w:rsidP="00AF78E5">
      <w:pPr>
        <w:pStyle w:val="NormalSammen"/>
        <w:numPr>
          <w:ilvl w:val="0"/>
          <w:numId w:val="6"/>
        </w:numPr>
        <w:jc w:val="both"/>
        <w:outlineLvl w:val="0"/>
      </w:pPr>
      <w:r w:rsidRPr="00771114">
        <w:t>Nyt fra ældrerådet</w:t>
      </w:r>
    </w:p>
    <w:p w14:paraId="50739A67" w14:textId="024DE7E8" w:rsidR="00797842" w:rsidRPr="00797842" w:rsidRDefault="00797842" w:rsidP="00AF78E5">
      <w:pPr>
        <w:pStyle w:val="NormalSammen"/>
        <w:numPr>
          <w:ilvl w:val="0"/>
          <w:numId w:val="6"/>
        </w:numPr>
        <w:jc w:val="both"/>
        <w:outlineLvl w:val="0"/>
      </w:pPr>
      <w:r w:rsidRPr="00797842">
        <w:t>Personale situation</w:t>
      </w:r>
      <w:r w:rsidR="004A3B86">
        <w:t>en</w:t>
      </w:r>
    </w:p>
    <w:p w14:paraId="7DF73C14" w14:textId="15742080" w:rsidR="00797842" w:rsidRPr="00771114" w:rsidRDefault="00797842" w:rsidP="00AF78E5">
      <w:pPr>
        <w:pStyle w:val="NormalSammen"/>
        <w:numPr>
          <w:ilvl w:val="0"/>
          <w:numId w:val="6"/>
        </w:numPr>
        <w:jc w:val="both"/>
        <w:outlineLvl w:val="0"/>
      </w:pPr>
      <w:r w:rsidRPr="00797842">
        <w:t>Valg af repræsentanter til fremtidige møder</w:t>
      </w:r>
    </w:p>
    <w:p w14:paraId="790C6DF0" w14:textId="0C921AD4" w:rsidR="00701499" w:rsidRPr="00771114" w:rsidRDefault="00C2635B" w:rsidP="00AF78E5">
      <w:pPr>
        <w:pStyle w:val="NormalSammen"/>
        <w:numPr>
          <w:ilvl w:val="0"/>
          <w:numId w:val="6"/>
        </w:numPr>
        <w:jc w:val="both"/>
        <w:outlineLvl w:val="0"/>
      </w:pPr>
      <w:r w:rsidRPr="00771114">
        <w:t>Kommunikation</w:t>
      </w:r>
    </w:p>
    <w:p w14:paraId="7D9A6852" w14:textId="514E818B" w:rsidR="00C2635B" w:rsidRPr="00771114" w:rsidRDefault="00C173A8" w:rsidP="00AF78E5">
      <w:pPr>
        <w:pStyle w:val="NormalSammen"/>
        <w:numPr>
          <w:ilvl w:val="0"/>
          <w:numId w:val="6"/>
        </w:numPr>
        <w:jc w:val="both"/>
        <w:outlineLvl w:val="0"/>
      </w:pPr>
      <w:r w:rsidRPr="00771114">
        <w:t>Hygiejneuge m. Maria Johannesen</w:t>
      </w:r>
    </w:p>
    <w:p w14:paraId="026A4775" w14:textId="16C6EE7C" w:rsidR="004B2205" w:rsidRPr="00771114" w:rsidRDefault="00AA008A" w:rsidP="00AF78E5">
      <w:pPr>
        <w:pStyle w:val="NormalSammen"/>
        <w:numPr>
          <w:ilvl w:val="0"/>
          <w:numId w:val="6"/>
        </w:numPr>
        <w:jc w:val="both"/>
        <w:outlineLvl w:val="0"/>
      </w:pPr>
      <w:r w:rsidRPr="00771114">
        <w:t>Palliations</w:t>
      </w:r>
      <w:r w:rsidR="00A00211" w:rsidRPr="00771114">
        <w:t xml:space="preserve"> kursus for personaler</w:t>
      </w:r>
    </w:p>
    <w:p w14:paraId="7FD6A1C0" w14:textId="42796AA5" w:rsidR="00C173A8" w:rsidRPr="00771114" w:rsidRDefault="00C173A8" w:rsidP="00AF78E5">
      <w:pPr>
        <w:pStyle w:val="NormalSammen"/>
        <w:numPr>
          <w:ilvl w:val="0"/>
          <w:numId w:val="6"/>
        </w:numPr>
        <w:jc w:val="both"/>
        <w:outlineLvl w:val="0"/>
      </w:pPr>
      <w:r w:rsidRPr="00771114">
        <w:t xml:space="preserve">Flytning af </w:t>
      </w:r>
      <w:r w:rsidR="00336DFA" w:rsidRPr="00771114">
        <w:t>Administrative personaler- Ny adresse/Rundvisning</w:t>
      </w:r>
    </w:p>
    <w:p w14:paraId="01EEF4B7" w14:textId="2C033378" w:rsidR="008310E1" w:rsidRPr="00797842" w:rsidRDefault="008310E1" w:rsidP="00AF78E5">
      <w:pPr>
        <w:pStyle w:val="NormalSammen"/>
        <w:numPr>
          <w:ilvl w:val="0"/>
          <w:numId w:val="6"/>
        </w:numPr>
        <w:jc w:val="both"/>
        <w:outlineLvl w:val="0"/>
      </w:pPr>
      <w:r w:rsidRPr="00771114">
        <w:t>EVT.</w:t>
      </w:r>
    </w:p>
    <w:p w14:paraId="10FE51F3" w14:textId="77777777" w:rsidR="004630A2" w:rsidRPr="00771114" w:rsidRDefault="004630A2" w:rsidP="00701499">
      <w:pPr>
        <w:pStyle w:val="NormalSammen"/>
      </w:pPr>
    </w:p>
    <w:p w14:paraId="42DBCBB1" w14:textId="77777777" w:rsidR="004630A2" w:rsidRDefault="004630A2" w:rsidP="00701499">
      <w:pPr>
        <w:pStyle w:val="NormalSammen"/>
      </w:pPr>
    </w:p>
    <w:p w14:paraId="0898BF2F" w14:textId="77777777" w:rsidR="004630A2" w:rsidRDefault="004630A2" w:rsidP="004630A2">
      <w:pPr>
        <w:pStyle w:val="NormalSammen"/>
      </w:pPr>
    </w:p>
    <w:p w14:paraId="6852CEC9" w14:textId="77777777" w:rsidR="004630A2" w:rsidRDefault="004630A2" w:rsidP="004630A2">
      <w:pPr>
        <w:pStyle w:val="NormalSammen"/>
      </w:pPr>
    </w:p>
    <w:p w14:paraId="1A823F44" w14:textId="77777777" w:rsidR="004630A2" w:rsidRDefault="004630A2" w:rsidP="004630A2">
      <w:pPr>
        <w:pStyle w:val="NormalSammen"/>
      </w:pPr>
    </w:p>
    <w:p w14:paraId="52C67896" w14:textId="77777777" w:rsidR="004630A2" w:rsidRDefault="004630A2" w:rsidP="004630A2">
      <w:pPr>
        <w:pStyle w:val="NormalSammen"/>
      </w:pPr>
    </w:p>
    <w:p w14:paraId="45C15D49" w14:textId="77777777" w:rsidR="004630A2" w:rsidRDefault="004630A2" w:rsidP="004630A2">
      <w:pPr>
        <w:pStyle w:val="NormalSammen"/>
      </w:pPr>
    </w:p>
    <w:p w14:paraId="2D5C94A5" w14:textId="77777777" w:rsidR="00701499" w:rsidRDefault="00701499" w:rsidP="00AF78E5">
      <w:pPr>
        <w:pStyle w:val="NormalSammen"/>
        <w:jc w:val="both"/>
      </w:pPr>
    </w:p>
    <w:p w14:paraId="6C446019" w14:textId="77777777" w:rsidR="00701499" w:rsidRDefault="00701499" w:rsidP="004630A2">
      <w:pPr>
        <w:pStyle w:val="NormalSammen"/>
      </w:pPr>
    </w:p>
    <w:p w14:paraId="04A158B0" w14:textId="77777777" w:rsidR="00701499" w:rsidRDefault="00701499" w:rsidP="004630A2">
      <w:pPr>
        <w:pStyle w:val="NormalSammen"/>
      </w:pPr>
    </w:p>
    <w:p w14:paraId="2DC3D34F" w14:textId="77777777" w:rsidR="00701499" w:rsidRDefault="00701499" w:rsidP="004630A2">
      <w:pPr>
        <w:pStyle w:val="NormalSammen"/>
      </w:pPr>
    </w:p>
    <w:p w14:paraId="731FE904" w14:textId="2ACF1E79" w:rsidR="004630A2" w:rsidRPr="004630A2" w:rsidRDefault="004630A2" w:rsidP="004630A2">
      <w:pPr>
        <w:pStyle w:val="NormalSammen"/>
      </w:pPr>
      <w:r w:rsidRPr="004630A2">
        <w:t>Med venlig hilsen</w:t>
      </w:r>
    </w:p>
    <w:p w14:paraId="2A3B384A" w14:textId="77777777" w:rsidR="004630A2" w:rsidRPr="004630A2" w:rsidRDefault="004630A2" w:rsidP="004630A2">
      <w:pPr>
        <w:pStyle w:val="NormalSammen"/>
      </w:pPr>
    </w:p>
    <w:p w14:paraId="3CEB2FD9" w14:textId="77777777" w:rsidR="004630A2" w:rsidRPr="004630A2" w:rsidRDefault="004630A2" w:rsidP="004630A2">
      <w:pPr>
        <w:pStyle w:val="NormalSammen"/>
        <w:rPr>
          <w:rFonts w:cs="Arial"/>
        </w:rPr>
      </w:pPr>
      <w:r w:rsidRPr="004630A2">
        <w:rPr>
          <w:rFonts w:cs="Arial"/>
        </w:rPr>
        <w:t>Camilla Pedersen</w:t>
      </w:r>
    </w:p>
    <w:p w14:paraId="25975DD1" w14:textId="438FA1D8" w:rsidR="004630A2" w:rsidRDefault="005A4E64" w:rsidP="004630A2">
      <w:pPr>
        <w:pStyle w:val="NormalSammen"/>
        <w:rPr>
          <w:rFonts w:cs="Arial"/>
        </w:rPr>
      </w:pPr>
      <w:r>
        <w:rPr>
          <w:rFonts w:cs="Arial"/>
        </w:rPr>
        <w:t>Leder af Plejeboligområdet</w:t>
      </w:r>
    </w:p>
    <w:p w14:paraId="5C1B082D" w14:textId="648D235F" w:rsidR="00D359DA" w:rsidRPr="004630A2" w:rsidRDefault="00D359DA" w:rsidP="004630A2">
      <w:pPr>
        <w:pStyle w:val="NormalSammen"/>
        <w:rPr>
          <w:rFonts w:cs="Arial"/>
        </w:rPr>
      </w:pPr>
      <w:r>
        <w:rPr>
          <w:rFonts w:cs="Arial"/>
        </w:rPr>
        <w:t>Plejecenter  Humlehusen</w:t>
      </w:r>
      <w:r w:rsidR="00380E2E">
        <w:rPr>
          <w:rFonts w:cs="Arial"/>
        </w:rPr>
        <w:t>e/Albertshøj</w:t>
      </w:r>
    </w:p>
    <w:p w14:paraId="3AF6E76E" w14:textId="77777777" w:rsidR="004630A2" w:rsidRPr="004630A2" w:rsidRDefault="004630A2" w:rsidP="004630A2">
      <w:pPr>
        <w:pStyle w:val="NormalSammen"/>
        <w:rPr>
          <w:rFonts w:cs="Arial"/>
        </w:rPr>
      </w:pPr>
    </w:p>
    <w:p w14:paraId="2D192BE5" w14:textId="77777777" w:rsidR="004630A2" w:rsidRPr="004630A2" w:rsidRDefault="004630A2" w:rsidP="004630A2">
      <w:pPr>
        <w:pStyle w:val="NormalSammen"/>
        <w:rPr>
          <w:rFonts w:cs="Arial"/>
        </w:rPr>
      </w:pPr>
      <w:proofErr w:type="spellStart"/>
      <w:r w:rsidRPr="004630A2">
        <w:rPr>
          <w:rFonts w:cs="Arial"/>
        </w:rPr>
        <w:t>Email</w:t>
      </w:r>
      <w:proofErr w:type="spellEnd"/>
      <w:r w:rsidRPr="004630A2">
        <w:rPr>
          <w:rFonts w:cs="Arial"/>
        </w:rPr>
        <w:t>: cxp@albertslund.dk</w:t>
      </w:r>
    </w:p>
    <w:p w14:paraId="6A2E77B5" w14:textId="39B5CE3A" w:rsidR="00130DA6" w:rsidRPr="004630A2" w:rsidRDefault="004630A2" w:rsidP="004630A2">
      <w:r w:rsidRPr="004630A2">
        <w:rPr>
          <w:rFonts w:ascii="Arial" w:hAnsi="Arial" w:cs="Arial"/>
        </w:rPr>
        <w:t>Dir. telefon: 22223327</w:t>
      </w:r>
    </w:p>
    <w:sectPr w:rsidR="00130DA6" w:rsidRPr="004630A2" w:rsidSect="009018F2">
      <w:headerReference w:type="default" r:id="rId12"/>
      <w:footerReference w:type="default" r:id="rId13"/>
      <w:footerReference w:type="first" r:id="rId14"/>
      <w:pgSz w:w="11906" w:h="16838" w:code="9"/>
      <w:pgMar w:top="680" w:right="3686" w:bottom="567" w:left="1247" w:header="425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4B417" w14:textId="77777777" w:rsidR="004630A2" w:rsidRPr="004630A2" w:rsidRDefault="004630A2" w:rsidP="00291C7F">
      <w:r w:rsidRPr="004630A2">
        <w:separator/>
      </w:r>
    </w:p>
    <w:p w14:paraId="50DDA2B5" w14:textId="77777777" w:rsidR="004630A2" w:rsidRPr="004630A2" w:rsidRDefault="004630A2"/>
  </w:endnote>
  <w:endnote w:type="continuationSeparator" w:id="0">
    <w:p w14:paraId="64C459CF" w14:textId="77777777" w:rsidR="004630A2" w:rsidRPr="004630A2" w:rsidRDefault="004630A2" w:rsidP="00291C7F">
      <w:r w:rsidRPr="004630A2">
        <w:continuationSeparator/>
      </w:r>
    </w:p>
    <w:p w14:paraId="5BB65814" w14:textId="77777777" w:rsidR="004630A2" w:rsidRPr="004630A2" w:rsidRDefault="004630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E040A" w14:textId="77777777" w:rsidR="00FB0A1F" w:rsidRPr="004630A2" w:rsidRDefault="00FB0A1F">
    <w:pPr>
      <w:pStyle w:val="Sidefod"/>
      <w:rPr>
        <w:rStyle w:val="Sidetal"/>
        <w:sz w:val="14"/>
        <w:szCs w:val="14"/>
      </w:rPr>
    </w:pPr>
    <w:r w:rsidRPr="004630A2">
      <w:rPr>
        <w:sz w:val="14"/>
        <w:szCs w:val="14"/>
      </w:rPr>
      <w:t xml:space="preserve">Side </w:t>
    </w:r>
    <w:r w:rsidRPr="004630A2">
      <w:rPr>
        <w:rStyle w:val="Sidetal"/>
        <w:sz w:val="14"/>
        <w:szCs w:val="14"/>
      </w:rPr>
      <w:fldChar w:fldCharType="begin"/>
    </w:r>
    <w:r w:rsidRPr="004630A2">
      <w:rPr>
        <w:rStyle w:val="Sidetal"/>
        <w:sz w:val="14"/>
        <w:szCs w:val="14"/>
      </w:rPr>
      <w:instrText xml:space="preserve"> PAGE </w:instrText>
    </w:r>
    <w:r w:rsidRPr="004630A2">
      <w:rPr>
        <w:rStyle w:val="Sidetal"/>
        <w:sz w:val="14"/>
        <w:szCs w:val="14"/>
      </w:rPr>
      <w:fldChar w:fldCharType="separate"/>
    </w:r>
    <w:r w:rsidRPr="004630A2">
      <w:rPr>
        <w:rStyle w:val="Sidetal"/>
        <w:sz w:val="14"/>
        <w:szCs w:val="14"/>
      </w:rPr>
      <w:t>2</w:t>
    </w:r>
    <w:r w:rsidRPr="004630A2">
      <w:rPr>
        <w:rStyle w:val="Sidetal"/>
        <w:sz w:val="14"/>
        <w:szCs w:val="14"/>
      </w:rPr>
      <w:fldChar w:fldCharType="end"/>
    </w:r>
    <w:r w:rsidRPr="004630A2">
      <w:rPr>
        <w:rStyle w:val="Sidetal"/>
        <w:sz w:val="14"/>
        <w:szCs w:val="14"/>
      </w:rPr>
      <w:t xml:space="preserve"> af </w:t>
    </w:r>
    <w:r w:rsidRPr="004630A2">
      <w:rPr>
        <w:rStyle w:val="Sidetal"/>
        <w:sz w:val="14"/>
        <w:szCs w:val="14"/>
      </w:rPr>
      <w:fldChar w:fldCharType="begin"/>
    </w:r>
    <w:r w:rsidRPr="004630A2">
      <w:rPr>
        <w:rStyle w:val="Sidetal"/>
        <w:sz w:val="14"/>
        <w:szCs w:val="14"/>
      </w:rPr>
      <w:instrText xml:space="preserve"> NUMPAGES </w:instrText>
    </w:r>
    <w:r w:rsidRPr="004630A2">
      <w:rPr>
        <w:rStyle w:val="Sidetal"/>
        <w:sz w:val="14"/>
        <w:szCs w:val="14"/>
      </w:rPr>
      <w:fldChar w:fldCharType="separate"/>
    </w:r>
    <w:r w:rsidRPr="004630A2">
      <w:rPr>
        <w:rStyle w:val="Sidetal"/>
        <w:sz w:val="14"/>
        <w:szCs w:val="14"/>
      </w:rPr>
      <w:t>2</w:t>
    </w:r>
    <w:r w:rsidRPr="004630A2">
      <w:rPr>
        <w:rStyle w:val="Sidetal"/>
        <w:sz w:val="14"/>
        <w:szCs w:val="14"/>
      </w:rPr>
      <w:fldChar w:fldCharType="end"/>
    </w:r>
  </w:p>
  <w:p w14:paraId="74ADE7EB" w14:textId="77777777" w:rsidR="007375C1" w:rsidRPr="004630A2" w:rsidRDefault="007375C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vertAnchor="page" w:horzAnchor="page" w:tblpX="8449" w:tblpY="8336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Afsender- og dokumentinformation"/>
      <w:tblDescription w:val="Afsender- og dokumentinformation"/>
    </w:tblPr>
    <w:tblGrid>
      <w:gridCol w:w="2693"/>
    </w:tblGrid>
    <w:tr w:rsidR="000C1258" w:rsidRPr="004630A2" w14:paraId="66068015" w14:textId="77777777" w:rsidTr="00542813">
      <w:trPr>
        <w:trHeight w:val="7881"/>
      </w:trPr>
      <w:tc>
        <w:tcPr>
          <w:tcW w:w="2693" w:type="dxa"/>
          <w:vAlign w:val="bottom"/>
        </w:tcPr>
        <w:p w14:paraId="7C5C395A" w14:textId="77777777" w:rsidR="00F03297" w:rsidRPr="004630A2" w:rsidRDefault="00F03297" w:rsidP="00F03297">
          <w:pPr>
            <w:pStyle w:val="SenderDepartment"/>
          </w:pPr>
        </w:p>
        <w:p w14:paraId="79113E68" w14:textId="0D6D7C51" w:rsidR="00F03297" w:rsidRPr="004630A2" w:rsidRDefault="004630A2" w:rsidP="004630A2">
          <w:pPr>
            <w:pStyle w:val="SenderDepartment"/>
          </w:pPr>
          <w:r w:rsidRPr="004630A2">
            <w:rPr>
              <w:rFonts w:cs="Arial"/>
            </w:rPr>
            <w:t>Børn, Sundhed &amp; Velfærd</w:t>
          </w:r>
        </w:p>
        <w:p w14:paraId="259420C8" w14:textId="77777777" w:rsidR="00F03297" w:rsidRPr="004630A2" w:rsidRDefault="00F03297" w:rsidP="00F03297">
          <w:pPr>
            <w:pBdr>
              <w:bottom w:val="single" w:sz="4" w:space="1" w:color="auto"/>
            </w:pBdr>
            <w:ind w:right="2266"/>
            <w:rPr>
              <w:sz w:val="14"/>
              <w:szCs w:val="14"/>
            </w:rPr>
          </w:pPr>
        </w:p>
        <w:p w14:paraId="41C5E221" w14:textId="77777777" w:rsidR="004630A2" w:rsidRPr="004630A2" w:rsidRDefault="004630A2" w:rsidP="004630A2">
          <w:pPr>
            <w:pStyle w:val="Sender"/>
            <w:rPr>
              <w:rFonts w:cs="Arial"/>
              <w:bCs/>
              <w:szCs w:val="18"/>
            </w:rPr>
          </w:pPr>
          <w:r w:rsidRPr="004630A2">
            <w:rPr>
              <w:rFonts w:cs="Arial"/>
              <w:b/>
              <w:bCs/>
              <w:sz w:val="20"/>
              <w:szCs w:val="18"/>
            </w:rPr>
            <w:t>Ældre, Sundhed &amp; Social</w:t>
          </w:r>
        </w:p>
        <w:p w14:paraId="0E68EA9C" w14:textId="5F80F470" w:rsidR="00F03297" w:rsidRPr="004630A2" w:rsidRDefault="004630A2" w:rsidP="004630A2">
          <w:pPr>
            <w:pStyle w:val="Sender"/>
            <w:rPr>
              <w:bCs/>
              <w:sz w:val="18"/>
              <w:szCs w:val="18"/>
            </w:rPr>
          </w:pPr>
          <w:r w:rsidRPr="004630A2">
            <w:rPr>
              <w:rFonts w:cs="Arial"/>
              <w:bCs/>
              <w:szCs w:val="18"/>
            </w:rPr>
            <w:t>Plejeboligerne</w:t>
          </w:r>
        </w:p>
        <w:p w14:paraId="69FD1E63" w14:textId="77777777" w:rsidR="00F03297" w:rsidRPr="004630A2" w:rsidRDefault="00F03297" w:rsidP="00F03297">
          <w:pPr>
            <w:pBdr>
              <w:bottom w:val="single" w:sz="4" w:space="1" w:color="auto"/>
            </w:pBdr>
            <w:ind w:right="2266"/>
            <w:rPr>
              <w:sz w:val="14"/>
              <w:szCs w:val="14"/>
            </w:rPr>
          </w:pPr>
        </w:p>
        <w:p w14:paraId="060C49BC" w14:textId="77777777" w:rsidR="004630A2" w:rsidRPr="004630A2" w:rsidRDefault="004630A2" w:rsidP="004630A2">
          <w:pPr>
            <w:pStyle w:val="Sender"/>
            <w:rPr>
              <w:rFonts w:cs="Arial"/>
            </w:rPr>
          </w:pPr>
          <w:r w:rsidRPr="004630A2">
            <w:rPr>
              <w:rFonts w:cs="Arial"/>
              <w:b/>
            </w:rPr>
            <w:t>Albertslund Kommune</w:t>
          </w:r>
        </w:p>
        <w:p w14:paraId="01602BCE" w14:textId="77777777" w:rsidR="004630A2" w:rsidRPr="004630A2" w:rsidRDefault="004630A2" w:rsidP="004630A2">
          <w:pPr>
            <w:pStyle w:val="Sender"/>
            <w:rPr>
              <w:rFonts w:cs="Arial"/>
            </w:rPr>
          </w:pPr>
          <w:r w:rsidRPr="004630A2">
            <w:rPr>
              <w:rFonts w:cs="Arial"/>
            </w:rPr>
            <w:t>Stationstorvet 12</w:t>
          </w:r>
        </w:p>
        <w:p w14:paraId="5431A2F2" w14:textId="40A6A274" w:rsidR="001B5F00" w:rsidRPr="004630A2" w:rsidRDefault="004630A2" w:rsidP="004630A2">
          <w:pPr>
            <w:pStyle w:val="Sender"/>
          </w:pPr>
          <w:r w:rsidRPr="004630A2">
            <w:rPr>
              <w:rFonts w:cs="Arial"/>
            </w:rPr>
            <w:t>2620 Albertslund</w:t>
          </w:r>
        </w:p>
        <w:p w14:paraId="0F450611" w14:textId="53B30412" w:rsidR="00F03297" w:rsidRPr="004630A2" w:rsidRDefault="00F03297" w:rsidP="00400037">
          <w:pPr>
            <w:pStyle w:val="Sender"/>
          </w:pPr>
        </w:p>
      </w:tc>
    </w:tr>
  </w:tbl>
  <w:p w14:paraId="226C9187" w14:textId="77777777" w:rsidR="000C1258" w:rsidRPr="004630A2" w:rsidRDefault="000C125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00B7C" w14:textId="77777777" w:rsidR="004630A2" w:rsidRPr="004630A2" w:rsidRDefault="004630A2" w:rsidP="00291C7F">
      <w:r w:rsidRPr="004630A2">
        <w:separator/>
      </w:r>
    </w:p>
    <w:p w14:paraId="073546B4" w14:textId="77777777" w:rsidR="004630A2" w:rsidRPr="004630A2" w:rsidRDefault="004630A2"/>
  </w:footnote>
  <w:footnote w:type="continuationSeparator" w:id="0">
    <w:p w14:paraId="126B164A" w14:textId="77777777" w:rsidR="004630A2" w:rsidRPr="004630A2" w:rsidRDefault="004630A2" w:rsidP="00291C7F">
      <w:r w:rsidRPr="004630A2">
        <w:continuationSeparator/>
      </w:r>
    </w:p>
    <w:p w14:paraId="3142DEFD" w14:textId="77777777" w:rsidR="004630A2" w:rsidRPr="004630A2" w:rsidRDefault="004630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1C023" w14:textId="77777777" w:rsidR="00F008CE" w:rsidRPr="004630A2" w:rsidRDefault="00F008CE" w:rsidP="00E6735B">
    <w:pPr>
      <w:pStyle w:val="Sidehoved"/>
    </w:pPr>
  </w:p>
  <w:p w14:paraId="0804C17B" w14:textId="77777777" w:rsidR="00F008CE" w:rsidRPr="004630A2" w:rsidRDefault="00F008C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1602A"/>
    <w:multiLevelType w:val="multilevel"/>
    <w:tmpl w:val="EDAC97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2D5AEB"/>
    <w:multiLevelType w:val="hybridMultilevel"/>
    <w:tmpl w:val="EE3AE62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36F8C"/>
    <w:multiLevelType w:val="multilevel"/>
    <w:tmpl w:val="4B068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C977FE"/>
    <w:multiLevelType w:val="multilevel"/>
    <w:tmpl w:val="3522CE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12546D"/>
    <w:multiLevelType w:val="multilevel"/>
    <w:tmpl w:val="5EA8E6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A24096"/>
    <w:multiLevelType w:val="hybridMultilevel"/>
    <w:tmpl w:val="D2E0947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189099">
    <w:abstractNumId w:val="2"/>
  </w:num>
  <w:num w:numId="2" w16cid:durableId="868377891">
    <w:abstractNumId w:val="3"/>
  </w:num>
  <w:num w:numId="3" w16cid:durableId="1978223415">
    <w:abstractNumId w:val="0"/>
  </w:num>
  <w:num w:numId="4" w16cid:durableId="2142842702">
    <w:abstractNumId w:val="4"/>
  </w:num>
  <w:num w:numId="5" w16cid:durableId="731735613">
    <w:abstractNumId w:val="5"/>
  </w:num>
  <w:num w:numId="6" w16cid:durableId="564687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16.015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Ra+/qeRPR5tIsWNk++5uqb58TOLp2fEoYqNKswai5KLmp55cjzy6tU/+rLjD4Qnt"/>
    <w:docVar w:name="Encrypted_DialogFieldValue_cancelbutton" w:val="Go1BF8BBsJqqGsR1izlsvQ=="/>
    <w:docVar w:name="Encrypted_DialogFieldValue_cosignatoryname" w:val="dX9jTZoiA6IbNS45w6830/gm2w64V/GmgENg+bM6xQU="/>
    <w:docVar w:name="Encrypted_DialogFieldValue_cosignatoryphonedir" w:val="nR4W+drgSg5/Dv7rFPbKhw=="/>
    <w:docVar w:name="Encrypted_DialogFieldValue_documentdate" w:val="v0/XzjVcuE7iG11FaxqWnIuAl0J+AmibPKLOPw+t//w="/>
    <w:docVar w:name="Encrypted_DialogFieldValue_finduserbutton" w:val="Go1BF8BBsJqqGsR1izlsvQ=="/>
    <w:docVar w:name="Encrypted_DialogFieldValue_networkprofileuserid" w:val="cg7fthtZo0x6sRN8cmBA8w=="/>
    <w:docVar w:name="Encrypted_DialogFieldValue_okbutton" w:val="Go1BF8BBsJqqGsR1izlsvQ=="/>
    <w:docVar w:name="Encrypted_DialogFieldValue_senderaddress" w:val="BUvrA3AJrR3LkKRwqHXkwsErB8v6R8UoHzLrpIJjsJY="/>
    <w:docVar w:name="Encrypted_DialogFieldValue_sendercity" w:val="KEGHYfoSjEhDjraNR/SSpQ=="/>
    <w:docVar w:name="Encrypted_DialogFieldValue_sendercompany" w:val="VRJycd0ayp2NsdPTpXVMZKsNV+6PlYf5QaUS30cGHEU="/>
    <w:docVar w:name="Encrypted_DialogFieldValue_senderdepartment" w:val="VafVea/dRAeUbkf7XIBHaGiMGqbAgMzQZy53Z+ZdBfk="/>
    <w:docVar w:name="Encrypted_DialogFieldValue_senderemaildir" w:val="Sbq/wIyeYo5dPq1VG7VgdbWbvRqT83WaUh1HyqVzQrI="/>
    <w:docVar w:name="Encrypted_DialogFieldValue_sendername" w:val="dX9jTZoiA6IbNS45w6830/gm2w64V/GmgENg+bM6xQU="/>
    <w:docVar w:name="Encrypted_DialogFieldValue_senderphonedir" w:val="nR4W+drgSg5/Dv7rFPbKhw=="/>
    <w:docVar w:name="Encrypted_DialogFieldValue_senderposition" w:val="bnLpaOxf72BbhUefdQ25tQ=="/>
    <w:docVar w:name="Encrypted_DialogFieldValue_senderpostalcode" w:val="PPYhQeHiNghzTXEezsaHjA=="/>
    <w:docVar w:name="Encrypted_DialogFieldValue_sendersection" w:val="SK0Y+U+rWDZ4tUXV20OXUheq7C/ctvkac5/RKRe8/CA="/>
    <w:docVar w:name="Encrypted_DialogFieldValue_senderunit" w:val="ghLB015Q9a4iIyxzNOdLbA=="/>
    <w:docVar w:name="Encrypted_DialogFieldValue_showlocalprofiles" w:val="Go1BF8BBsJqqGsR1izlsvQ=="/>
    <w:docVar w:name="Encrypted_DialogFieldValue_shownetworkprofiles" w:val="jdVW2FK8uI0YHzTHPTEY1w=="/>
    <w:docVar w:name="Encrypted_DialogFieldValue_useexcelmergesource" w:val="Go1BF8BBsJqqGsR1izlsvQ=="/>
    <w:docVar w:name="Encrypted_DocHeader" w:val="BeJBmJ7Z3/BF9WFlIWWGGw=="/>
    <w:docVar w:name="Encrypted_DocumentChangeThisVar" w:val="Go1BF8BBsJqqGsR1izlsvQ=="/>
    <w:docVar w:name="IntegrationType" w:val="StandAlone"/>
  </w:docVars>
  <w:rsids>
    <w:rsidRoot w:val="004630A2"/>
    <w:rsid w:val="00004AA3"/>
    <w:rsid w:val="00013EA4"/>
    <w:rsid w:val="00014751"/>
    <w:rsid w:val="00014A0A"/>
    <w:rsid w:val="00021CF8"/>
    <w:rsid w:val="00023F51"/>
    <w:rsid w:val="00027C81"/>
    <w:rsid w:val="00033891"/>
    <w:rsid w:val="00035465"/>
    <w:rsid w:val="0004385B"/>
    <w:rsid w:val="0004516D"/>
    <w:rsid w:val="00053DF0"/>
    <w:rsid w:val="000604B0"/>
    <w:rsid w:val="0007387B"/>
    <w:rsid w:val="00074B3C"/>
    <w:rsid w:val="00083726"/>
    <w:rsid w:val="00083C31"/>
    <w:rsid w:val="00084FB3"/>
    <w:rsid w:val="000900FD"/>
    <w:rsid w:val="00093974"/>
    <w:rsid w:val="00094B58"/>
    <w:rsid w:val="00097FC7"/>
    <w:rsid w:val="000A06BE"/>
    <w:rsid w:val="000A0A49"/>
    <w:rsid w:val="000A3E38"/>
    <w:rsid w:val="000A70B5"/>
    <w:rsid w:val="000A7186"/>
    <w:rsid w:val="000C1258"/>
    <w:rsid w:val="000C565C"/>
    <w:rsid w:val="000C5D00"/>
    <w:rsid w:val="000D0A4A"/>
    <w:rsid w:val="000D115A"/>
    <w:rsid w:val="000F1D4D"/>
    <w:rsid w:val="000F30E5"/>
    <w:rsid w:val="001018AE"/>
    <w:rsid w:val="001025F1"/>
    <w:rsid w:val="00111B40"/>
    <w:rsid w:val="00120713"/>
    <w:rsid w:val="00122947"/>
    <w:rsid w:val="00127F2E"/>
    <w:rsid w:val="00130DA6"/>
    <w:rsid w:val="00132880"/>
    <w:rsid w:val="00142B73"/>
    <w:rsid w:val="001457DB"/>
    <w:rsid w:val="001459D7"/>
    <w:rsid w:val="001467C7"/>
    <w:rsid w:val="00152AD5"/>
    <w:rsid w:val="00162522"/>
    <w:rsid w:val="001709B8"/>
    <w:rsid w:val="00193360"/>
    <w:rsid w:val="001940DA"/>
    <w:rsid w:val="001952BE"/>
    <w:rsid w:val="00197BA9"/>
    <w:rsid w:val="001A0ABE"/>
    <w:rsid w:val="001A2DCF"/>
    <w:rsid w:val="001A44CB"/>
    <w:rsid w:val="001A5E82"/>
    <w:rsid w:val="001B5F00"/>
    <w:rsid w:val="001C1494"/>
    <w:rsid w:val="001C5C28"/>
    <w:rsid w:val="001C752F"/>
    <w:rsid w:val="001E0768"/>
    <w:rsid w:val="001E1B06"/>
    <w:rsid w:val="001E3D69"/>
    <w:rsid w:val="001F1102"/>
    <w:rsid w:val="001F2CC6"/>
    <w:rsid w:val="002038F3"/>
    <w:rsid w:val="00213029"/>
    <w:rsid w:val="00216319"/>
    <w:rsid w:val="00216866"/>
    <w:rsid w:val="00222BE4"/>
    <w:rsid w:val="0023418B"/>
    <w:rsid w:val="002359FA"/>
    <w:rsid w:val="00242B2A"/>
    <w:rsid w:val="002446B8"/>
    <w:rsid w:val="00247E20"/>
    <w:rsid w:val="00250E2D"/>
    <w:rsid w:val="0025606C"/>
    <w:rsid w:val="00256993"/>
    <w:rsid w:val="002672B5"/>
    <w:rsid w:val="0027271D"/>
    <w:rsid w:val="00274AD4"/>
    <w:rsid w:val="00286C88"/>
    <w:rsid w:val="00287F78"/>
    <w:rsid w:val="00291C7F"/>
    <w:rsid w:val="00293628"/>
    <w:rsid w:val="002B099A"/>
    <w:rsid w:val="002B4E17"/>
    <w:rsid w:val="002B5410"/>
    <w:rsid w:val="002C14DA"/>
    <w:rsid w:val="002C3DA9"/>
    <w:rsid w:val="002C643C"/>
    <w:rsid w:val="002D4AEF"/>
    <w:rsid w:val="002F10F7"/>
    <w:rsid w:val="002F75C2"/>
    <w:rsid w:val="00300B16"/>
    <w:rsid w:val="00310F3F"/>
    <w:rsid w:val="00311CAD"/>
    <w:rsid w:val="00321C94"/>
    <w:rsid w:val="003224BD"/>
    <w:rsid w:val="00332004"/>
    <w:rsid w:val="00336DFA"/>
    <w:rsid w:val="00342ADF"/>
    <w:rsid w:val="0035549B"/>
    <w:rsid w:val="00357F5B"/>
    <w:rsid w:val="00375AA8"/>
    <w:rsid w:val="00380E2E"/>
    <w:rsid w:val="00383D23"/>
    <w:rsid w:val="00384425"/>
    <w:rsid w:val="00386691"/>
    <w:rsid w:val="00397E5F"/>
    <w:rsid w:val="003A624C"/>
    <w:rsid w:val="003B0EDE"/>
    <w:rsid w:val="003B13B9"/>
    <w:rsid w:val="003B15C1"/>
    <w:rsid w:val="003B197A"/>
    <w:rsid w:val="003B48C5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3F7AF1"/>
    <w:rsid w:val="00400037"/>
    <w:rsid w:val="0040143E"/>
    <w:rsid w:val="004022F2"/>
    <w:rsid w:val="00411EF9"/>
    <w:rsid w:val="0041231D"/>
    <w:rsid w:val="004127DF"/>
    <w:rsid w:val="00416ACC"/>
    <w:rsid w:val="004179CB"/>
    <w:rsid w:val="00421D81"/>
    <w:rsid w:val="00427F84"/>
    <w:rsid w:val="00430607"/>
    <w:rsid w:val="00436BFA"/>
    <w:rsid w:val="00440DBA"/>
    <w:rsid w:val="00443032"/>
    <w:rsid w:val="00447B60"/>
    <w:rsid w:val="00451C3C"/>
    <w:rsid w:val="00453D00"/>
    <w:rsid w:val="004604BD"/>
    <w:rsid w:val="004630A2"/>
    <w:rsid w:val="004751F2"/>
    <w:rsid w:val="0047573F"/>
    <w:rsid w:val="00476531"/>
    <w:rsid w:val="004800F3"/>
    <w:rsid w:val="004827CC"/>
    <w:rsid w:val="00483D3E"/>
    <w:rsid w:val="004850D6"/>
    <w:rsid w:val="004869D0"/>
    <w:rsid w:val="00487831"/>
    <w:rsid w:val="00493743"/>
    <w:rsid w:val="00495ED9"/>
    <w:rsid w:val="00496DDF"/>
    <w:rsid w:val="004A2A52"/>
    <w:rsid w:val="004A3B86"/>
    <w:rsid w:val="004A5B98"/>
    <w:rsid w:val="004A6D41"/>
    <w:rsid w:val="004A7103"/>
    <w:rsid w:val="004B2205"/>
    <w:rsid w:val="004B77DE"/>
    <w:rsid w:val="004C2138"/>
    <w:rsid w:val="004D48EE"/>
    <w:rsid w:val="004E2842"/>
    <w:rsid w:val="004E5DBD"/>
    <w:rsid w:val="004E5DE9"/>
    <w:rsid w:val="004F092D"/>
    <w:rsid w:val="004F18A9"/>
    <w:rsid w:val="005014E0"/>
    <w:rsid w:val="005041DE"/>
    <w:rsid w:val="00514845"/>
    <w:rsid w:val="0051714E"/>
    <w:rsid w:val="00522FFD"/>
    <w:rsid w:val="005236BD"/>
    <w:rsid w:val="00525731"/>
    <w:rsid w:val="00531AEA"/>
    <w:rsid w:val="0054037D"/>
    <w:rsid w:val="00542CF7"/>
    <w:rsid w:val="005501AF"/>
    <w:rsid w:val="00556C7C"/>
    <w:rsid w:val="005624D9"/>
    <w:rsid w:val="00566D20"/>
    <w:rsid w:val="005718E9"/>
    <w:rsid w:val="00572823"/>
    <w:rsid w:val="00573643"/>
    <w:rsid w:val="0057641D"/>
    <w:rsid w:val="00580653"/>
    <w:rsid w:val="0058356B"/>
    <w:rsid w:val="00587E03"/>
    <w:rsid w:val="00592941"/>
    <w:rsid w:val="00593890"/>
    <w:rsid w:val="00594616"/>
    <w:rsid w:val="005958EB"/>
    <w:rsid w:val="0059625C"/>
    <w:rsid w:val="005A3369"/>
    <w:rsid w:val="005A4D25"/>
    <w:rsid w:val="005A4E64"/>
    <w:rsid w:val="005C732F"/>
    <w:rsid w:val="005D4994"/>
    <w:rsid w:val="005D7E74"/>
    <w:rsid w:val="005F65B8"/>
    <w:rsid w:val="00602E62"/>
    <w:rsid w:val="006164D7"/>
    <w:rsid w:val="006322BD"/>
    <w:rsid w:val="00636A0C"/>
    <w:rsid w:val="006561A5"/>
    <w:rsid w:val="00656D73"/>
    <w:rsid w:val="00660155"/>
    <w:rsid w:val="00664151"/>
    <w:rsid w:val="00666516"/>
    <w:rsid w:val="00673934"/>
    <w:rsid w:val="006810B8"/>
    <w:rsid w:val="00681E38"/>
    <w:rsid w:val="00690D94"/>
    <w:rsid w:val="00693091"/>
    <w:rsid w:val="006A409C"/>
    <w:rsid w:val="006B402E"/>
    <w:rsid w:val="006B6486"/>
    <w:rsid w:val="006B688F"/>
    <w:rsid w:val="006C2796"/>
    <w:rsid w:val="006C419A"/>
    <w:rsid w:val="006C63B8"/>
    <w:rsid w:val="006D4B69"/>
    <w:rsid w:val="006E0998"/>
    <w:rsid w:val="006E2D6A"/>
    <w:rsid w:val="006E6646"/>
    <w:rsid w:val="006F37C6"/>
    <w:rsid w:val="006F45F9"/>
    <w:rsid w:val="00701499"/>
    <w:rsid w:val="00703EB1"/>
    <w:rsid w:val="007133C5"/>
    <w:rsid w:val="00730291"/>
    <w:rsid w:val="00730F03"/>
    <w:rsid w:val="00735219"/>
    <w:rsid w:val="007375C1"/>
    <w:rsid w:val="00742180"/>
    <w:rsid w:val="00742637"/>
    <w:rsid w:val="00750A92"/>
    <w:rsid w:val="007546B0"/>
    <w:rsid w:val="00771114"/>
    <w:rsid w:val="007754EA"/>
    <w:rsid w:val="0078196C"/>
    <w:rsid w:val="00782332"/>
    <w:rsid w:val="007831CC"/>
    <w:rsid w:val="007907E2"/>
    <w:rsid w:val="00792C3E"/>
    <w:rsid w:val="00792D2E"/>
    <w:rsid w:val="0079604F"/>
    <w:rsid w:val="00796525"/>
    <w:rsid w:val="00797842"/>
    <w:rsid w:val="007A2DBD"/>
    <w:rsid w:val="007B0CF0"/>
    <w:rsid w:val="007B0F2E"/>
    <w:rsid w:val="007B716C"/>
    <w:rsid w:val="007C52A5"/>
    <w:rsid w:val="007C5B2F"/>
    <w:rsid w:val="007C7E32"/>
    <w:rsid w:val="007D3337"/>
    <w:rsid w:val="007D6808"/>
    <w:rsid w:val="007D707C"/>
    <w:rsid w:val="007E1890"/>
    <w:rsid w:val="007E754C"/>
    <w:rsid w:val="007E7651"/>
    <w:rsid w:val="007F1419"/>
    <w:rsid w:val="007F2EE0"/>
    <w:rsid w:val="00815109"/>
    <w:rsid w:val="00823698"/>
    <w:rsid w:val="00825B60"/>
    <w:rsid w:val="008310E1"/>
    <w:rsid w:val="00832B91"/>
    <w:rsid w:val="00832C57"/>
    <w:rsid w:val="008330EB"/>
    <w:rsid w:val="00835E07"/>
    <w:rsid w:val="008427D7"/>
    <w:rsid w:val="008455D8"/>
    <w:rsid w:val="00845A45"/>
    <w:rsid w:val="008509C5"/>
    <w:rsid w:val="00853BA9"/>
    <w:rsid w:val="00854CC5"/>
    <w:rsid w:val="00873729"/>
    <w:rsid w:val="00877DA0"/>
    <w:rsid w:val="00882C39"/>
    <w:rsid w:val="00884211"/>
    <w:rsid w:val="008874A9"/>
    <w:rsid w:val="00893AED"/>
    <w:rsid w:val="00893D9C"/>
    <w:rsid w:val="0089781B"/>
    <w:rsid w:val="008A27E5"/>
    <w:rsid w:val="008B07F5"/>
    <w:rsid w:val="008B172A"/>
    <w:rsid w:val="008B2178"/>
    <w:rsid w:val="008B2870"/>
    <w:rsid w:val="008B5CF0"/>
    <w:rsid w:val="008C4161"/>
    <w:rsid w:val="008C633B"/>
    <w:rsid w:val="008D3BBF"/>
    <w:rsid w:val="008E331C"/>
    <w:rsid w:val="008E3752"/>
    <w:rsid w:val="008E5BDF"/>
    <w:rsid w:val="008E6FB9"/>
    <w:rsid w:val="008F1591"/>
    <w:rsid w:val="008F3609"/>
    <w:rsid w:val="009018F2"/>
    <w:rsid w:val="00903D1F"/>
    <w:rsid w:val="009102CF"/>
    <w:rsid w:val="009115B6"/>
    <w:rsid w:val="00911B8E"/>
    <w:rsid w:val="00926B47"/>
    <w:rsid w:val="0093285E"/>
    <w:rsid w:val="00952BF5"/>
    <w:rsid w:val="00956A0F"/>
    <w:rsid w:val="00957C13"/>
    <w:rsid w:val="00965FB3"/>
    <w:rsid w:val="00970035"/>
    <w:rsid w:val="009704D9"/>
    <w:rsid w:val="00971D62"/>
    <w:rsid w:val="0097737A"/>
    <w:rsid w:val="009846F6"/>
    <w:rsid w:val="009966DB"/>
    <w:rsid w:val="009A1F33"/>
    <w:rsid w:val="009B0B7F"/>
    <w:rsid w:val="009B17A0"/>
    <w:rsid w:val="009E4752"/>
    <w:rsid w:val="009E6952"/>
    <w:rsid w:val="009E7976"/>
    <w:rsid w:val="009F30A9"/>
    <w:rsid w:val="009F5A7B"/>
    <w:rsid w:val="00A00211"/>
    <w:rsid w:val="00A03D05"/>
    <w:rsid w:val="00A0614B"/>
    <w:rsid w:val="00A067A9"/>
    <w:rsid w:val="00A13D83"/>
    <w:rsid w:val="00A33726"/>
    <w:rsid w:val="00A34A66"/>
    <w:rsid w:val="00A51B11"/>
    <w:rsid w:val="00A52B0B"/>
    <w:rsid w:val="00A63624"/>
    <w:rsid w:val="00A70A3D"/>
    <w:rsid w:val="00A7317F"/>
    <w:rsid w:val="00A7343B"/>
    <w:rsid w:val="00A90874"/>
    <w:rsid w:val="00AA008A"/>
    <w:rsid w:val="00AA3D4A"/>
    <w:rsid w:val="00AA6EB1"/>
    <w:rsid w:val="00AB09BE"/>
    <w:rsid w:val="00AB0A0E"/>
    <w:rsid w:val="00AB1C70"/>
    <w:rsid w:val="00AB6EFD"/>
    <w:rsid w:val="00AE6829"/>
    <w:rsid w:val="00AF1959"/>
    <w:rsid w:val="00AF5083"/>
    <w:rsid w:val="00AF7275"/>
    <w:rsid w:val="00AF759D"/>
    <w:rsid w:val="00AF78E5"/>
    <w:rsid w:val="00B01030"/>
    <w:rsid w:val="00B02041"/>
    <w:rsid w:val="00B12BF4"/>
    <w:rsid w:val="00B17217"/>
    <w:rsid w:val="00B31A7D"/>
    <w:rsid w:val="00B37986"/>
    <w:rsid w:val="00B41D79"/>
    <w:rsid w:val="00B46199"/>
    <w:rsid w:val="00B56394"/>
    <w:rsid w:val="00B67090"/>
    <w:rsid w:val="00B743BB"/>
    <w:rsid w:val="00B74A35"/>
    <w:rsid w:val="00B77AC3"/>
    <w:rsid w:val="00B910BE"/>
    <w:rsid w:val="00B939A6"/>
    <w:rsid w:val="00BA155F"/>
    <w:rsid w:val="00BA276B"/>
    <w:rsid w:val="00BA2982"/>
    <w:rsid w:val="00BB3523"/>
    <w:rsid w:val="00BB53B4"/>
    <w:rsid w:val="00BB6902"/>
    <w:rsid w:val="00BC43BE"/>
    <w:rsid w:val="00BC7669"/>
    <w:rsid w:val="00BD2A93"/>
    <w:rsid w:val="00BD4E72"/>
    <w:rsid w:val="00BD5E81"/>
    <w:rsid w:val="00BE142E"/>
    <w:rsid w:val="00BF2644"/>
    <w:rsid w:val="00BF755E"/>
    <w:rsid w:val="00C11C71"/>
    <w:rsid w:val="00C144E2"/>
    <w:rsid w:val="00C173A8"/>
    <w:rsid w:val="00C1782E"/>
    <w:rsid w:val="00C211A8"/>
    <w:rsid w:val="00C2635B"/>
    <w:rsid w:val="00C278AF"/>
    <w:rsid w:val="00C36515"/>
    <w:rsid w:val="00C42FEA"/>
    <w:rsid w:val="00C4515C"/>
    <w:rsid w:val="00C546F2"/>
    <w:rsid w:val="00C60188"/>
    <w:rsid w:val="00C7330F"/>
    <w:rsid w:val="00C73429"/>
    <w:rsid w:val="00C75A4D"/>
    <w:rsid w:val="00C8131A"/>
    <w:rsid w:val="00C8363E"/>
    <w:rsid w:val="00C84BA1"/>
    <w:rsid w:val="00C8639D"/>
    <w:rsid w:val="00C906E0"/>
    <w:rsid w:val="00C94A81"/>
    <w:rsid w:val="00C960A4"/>
    <w:rsid w:val="00CA0CA3"/>
    <w:rsid w:val="00CA23B0"/>
    <w:rsid w:val="00CA2D75"/>
    <w:rsid w:val="00CB12C9"/>
    <w:rsid w:val="00CD4A42"/>
    <w:rsid w:val="00CD6A2C"/>
    <w:rsid w:val="00CE07D3"/>
    <w:rsid w:val="00CE4C0D"/>
    <w:rsid w:val="00CF5F41"/>
    <w:rsid w:val="00D01345"/>
    <w:rsid w:val="00D04A71"/>
    <w:rsid w:val="00D05E1B"/>
    <w:rsid w:val="00D16CEF"/>
    <w:rsid w:val="00D20371"/>
    <w:rsid w:val="00D2165B"/>
    <w:rsid w:val="00D23A1D"/>
    <w:rsid w:val="00D243C8"/>
    <w:rsid w:val="00D359DA"/>
    <w:rsid w:val="00D40F2E"/>
    <w:rsid w:val="00D43C5C"/>
    <w:rsid w:val="00D53763"/>
    <w:rsid w:val="00D54556"/>
    <w:rsid w:val="00D57199"/>
    <w:rsid w:val="00D61AFD"/>
    <w:rsid w:val="00D67655"/>
    <w:rsid w:val="00D81412"/>
    <w:rsid w:val="00D845D4"/>
    <w:rsid w:val="00D86914"/>
    <w:rsid w:val="00D913B9"/>
    <w:rsid w:val="00DA0035"/>
    <w:rsid w:val="00DA40CD"/>
    <w:rsid w:val="00DB28F4"/>
    <w:rsid w:val="00DB3664"/>
    <w:rsid w:val="00DB5158"/>
    <w:rsid w:val="00DB5F04"/>
    <w:rsid w:val="00DC4998"/>
    <w:rsid w:val="00DC4D03"/>
    <w:rsid w:val="00DD03C0"/>
    <w:rsid w:val="00DD0E7F"/>
    <w:rsid w:val="00DD2A1F"/>
    <w:rsid w:val="00DD5282"/>
    <w:rsid w:val="00DE6D72"/>
    <w:rsid w:val="00DF0994"/>
    <w:rsid w:val="00DF267A"/>
    <w:rsid w:val="00DF4906"/>
    <w:rsid w:val="00DF4BD1"/>
    <w:rsid w:val="00E03777"/>
    <w:rsid w:val="00E05621"/>
    <w:rsid w:val="00E12BFC"/>
    <w:rsid w:val="00E14827"/>
    <w:rsid w:val="00E217A4"/>
    <w:rsid w:val="00E230EC"/>
    <w:rsid w:val="00E244B6"/>
    <w:rsid w:val="00E2758E"/>
    <w:rsid w:val="00E343EE"/>
    <w:rsid w:val="00E4123E"/>
    <w:rsid w:val="00E472E8"/>
    <w:rsid w:val="00E47487"/>
    <w:rsid w:val="00E52AC9"/>
    <w:rsid w:val="00E52DE3"/>
    <w:rsid w:val="00E54E5E"/>
    <w:rsid w:val="00E55974"/>
    <w:rsid w:val="00E629F0"/>
    <w:rsid w:val="00E63439"/>
    <w:rsid w:val="00E6735B"/>
    <w:rsid w:val="00E72713"/>
    <w:rsid w:val="00E74238"/>
    <w:rsid w:val="00E769ED"/>
    <w:rsid w:val="00E77288"/>
    <w:rsid w:val="00E77668"/>
    <w:rsid w:val="00E819F5"/>
    <w:rsid w:val="00E81F7B"/>
    <w:rsid w:val="00E9010C"/>
    <w:rsid w:val="00E93AEB"/>
    <w:rsid w:val="00E96AFA"/>
    <w:rsid w:val="00EA25C3"/>
    <w:rsid w:val="00EA473C"/>
    <w:rsid w:val="00EA4A5C"/>
    <w:rsid w:val="00EB4CD5"/>
    <w:rsid w:val="00EC2439"/>
    <w:rsid w:val="00EC73BC"/>
    <w:rsid w:val="00EC7E98"/>
    <w:rsid w:val="00EE4FBC"/>
    <w:rsid w:val="00EF25AD"/>
    <w:rsid w:val="00EF2EE1"/>
    <w:rsid w:val="00EF3263"/>
    <w:rsid w:val="00F008CE"/>
    <w:rsid w:val="00F00ED4"/>
    <w:rsid w:val="00F01536"/>
    <w:rsid w:val="00F03297"/>
    <w:rsid w:val="00F0569C"/>
    <w:rsid w:val="00F07DBF"/>
    <w:rsid w:val="00F15084"/>
    <w:rsid w:val="00F21587"/>
    <w:rsid w:val="00F22AED"/>
    <w:rsid w:val="00F33D96"/>
    <w:rsid w:val="00F341F9"/>
    <w:rsid w:val="00F34E24"/>
    <w:rsid w:val="00F410DC"/>
    <w:rsid w:val="00F4361E"/>
    <w:rsid w:val="00F4594F"/>
    <w:rsid w:val="00F45E7C"/>
    <w:rsid w:val="00F4771A"/>
    <w:rsid w:val="00F5022A"/>
    <w:rsid w:val="00F65F7A"/>
    <w:rsid w:val="00F6742F"/>
    <w:rsid w:val="00F7381A"/>
    <w:rsid w:val="00F805E0"/>
    <w:rsid w:val="00F814DE"/>
    <w:rsid w:val="00F818C8"/>
    <w:rsid w:val="00F84332"/>
    <w:rsid w:val="00F874DA"/>
    <w:rsid w:val="00F90A14"/>
    <w:rsid w:val="00F95995"/>
    <w:rsid w:val="00F97277"/>
    <w:rsid w:val="00FB0A1F"/>
    <w:rsid w:val="00FB0C95"/>
    <w:rsid w:val="00FD3564"/>
    <w:rsid w:val="00FD379F"/>
    <w:rsid w:val="00FD48FE"/>
    <w:rsid w:val="00FE7F85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DE030"/>
  <w15:docId w15:val="{41EC1A3E-35C4-4480-8DF6-1E56337B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C94"/>
    <w:pPr>
      <w:spacing w:after="160" w:line="24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83726"/>
    <w:pPr>
      <w:keepNext/>
      <w:keepLines/>
      <w:spacing w:before="60" w:after="200" w:line="260" w:lineRule="exact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Overskrift2">
    <w:name w:val="heading 2"/>
    <w:basedOn w:val="Overskrift1"/>
    <w:next w:val="Normal"/>
    <w:link w:val="Overskrift2Tegn"/>
    <w:uiPriority w:val="9"/>
    <w:unhideWhenUsed/>
    <w:qFormat/>
    <w:rsid w:val="00083726"/>
    <w:pPr>
      <w:spacing w:line="240" w:lineRule="auto"/>
      <w:outlineLvl w:val="1"/>
    </w:pPr>
    <w:rPr>
      <w:b w:val="0"/>
      <w:bCs w:val="0"/>
      <w:szCs w:val="26"/>
    </w:rPr>
  </w:style>
  <w:style w:type="paragraph" w:styleId="Overskrift3">
    <w:name w:val="heading 3"/>
    <w:basedOn w:val="Overskrift1"/>
    <w:next w:val="Normal"/>
    <w:link w:val="Overskrift3Tegn"/>
    <w:uiPriority w:val="9"/>
    <w:semiHidden/>
    <w:unhideWhenUsed/>
    <w:qFormat/>
    <w:rsid w:val="00C8363E"/>
    <w:pPr>
      <w:spacing w:before="40" w:after="0"/>
      <w:outlineLvl w:val="2"/>
    </w:pPr>
    <w:rPr>
      <w:b w:val="0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link w:val="SidehovedTegn"/>
    <w:uiPriority w:val="99"/>
    <w:unhideWhenUsed/>
    <w:rsid w:val="00E472E8"/>
    <w:pPr>
      <w:tabs>
        <w:tab w:val="center" w:pos="4819"/>
        <w:tab w:val="right" w:pos="9638"/>
      </w:tabs>
      <w:spacing w:after="0" w:line="240" w:lineRule="auto"/>
    </w:pPr>
    <w:rPr>
      <w:rFonts w:ascii="Arial" w:hAnsi="Arial"/>
      <w:sz w:val="20"/>
    </w:rPr>
  </w:style>
  <w:style w:type="character" w:customStyle="1" w:styleId="SidehovedTegn">
    <w:name w:val="Sidehoved Tegn"/>
    <w:basedOn w:val="Standardskrifttypeiafsnit"/>
    <w:link w:val="Sidehoved"/>
    <w:uiPriority w:val="99"/>
    <w:rsid w:val="00E472E8"/>
    <w:rPr>
      <w:rFonts w:ascii="Arial" w:hAnsi="Arial"/>
      <w:sz w:val="20"/>
    </w:rPr>
  </w:style>
  <w:style w:type="paragraph" w:styleId="Sidefod">
    <w:name w:val="footer"/>
    <w:link w:val="SidefodTegn"/>
    <w:uiPriority w:val="99"/>
    <w:unhideWhenUsed/>
    <w:rsid w:val="00E472E8"/>
    <w:pPr>
      <w:tabs>
        <w:tab w:val="center" w:pos="4819"/>
        <w:tab w:val="right" w:pos="9638"/>
      </w:tabs>
      <w:spacing w:after="0" w:line="240" w:lineRule="auto"/>
    </w:pPr>
    <w:rPr>
      <w:rFonts w:ascii="Arial" w:hAnsi="Arial"/>
      <w:sz w:val="20"/>
    </w:rPr>
  </w:style>
  <w:style w:type="character" w:customStyle="1" w:styleId="SidefodTegn">
    <w:name w:val="Sidefod Tegn"/>
    <w:basedOn w:val="Standardskrifttypeiafsnit"/>
    <w:link w:val="Sidefod"/>
    <w:uiPriority w:val="99"/>
    <w:rsid w:val="00E472E8"/>
    <w:rPr>
      <w:rFonts w:ascii="Arial" w:hAnsi="Arial"/>
      <w:sz w:val="20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83726"/>
    <w:rPr>
      <w:rFonts w:asciiTheme="majorHAnsi" w:eastAsiaTheme="majorEastAsia" w:hAnsiTheme="majorHAnsi" w:cstheme="majorBidi"/>
      <w:b/>
      <w:bCs/>
      <w:sz w:val="24"/>
      <w:szCs w:val="28"/>
    </w:rPr>
  </w:style>
  <w:style w:type="paragraph" w:customStyle="1" w:styleId="Sender">
    <w:name w:val="Sender"/>
    <w:link w:val="SenderTegn"/>
    <w:rsid w:val="003B15C1"/>
    <w:pPr>
      <w:spacing w:after="0" w:line="140" w:lineRule="atLeast"/>
    </w:pPr>
    <w:rPr>
      <w:rFonts w:ascii="Arial" w:hAnsi="Arial"/>
      <w:sz w:val="1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83726"/>
    <w:rPr>
      <w:rFonts w:asciiTheme="majorHAnsi" w:eastAsiaTheme="majorEastAsia" w:hAnsiTheme="majorHAnsi" w:cstheme="majorBidi"/>
      <w:sz w:val="24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EA473C"/>
  </w:style>
  <w:style w:type="paragraph" w:customStyle="1" w:styleId="SenderDepartment">
    <w:name w:val="SenderDepartment"/>
    <w:basedOn w:val="Sender"/>
    <w:link w:val="SenderDepartmentTegn"/>
    <w:rsid w:val="003B15C1"/>
    <w:pPr>
      <w:spacing w:line="260" w:lineRule="atLeast"/>
    </w:pPr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3B15C1"/>
    <w:rPr>
      <w:rFonts w:ascii="Arial" w:hAnsi="Arial"/>
      <w:sz w:val="14"/>
    </w:rPr>
  </w:style>
  <w:style w:type="character" w:customStyle="1" w:styleId="DocumentDateChar">
    <w:name w:val="DocumentDate Char"/>
    <w:basedOn w:val="SenderTegn"/>
    <w:link w:val="DocumentDate"/>
    <w:rsid w:val="00EA473C"/>
    <w:rPr>
      <w:rFonts w:ascii="Arial" w:hAnsi="Arial"/>
      <w:sz w:val="14"/>
    </w:rPr>
  </w:style>
  <w:style w:type="character" w:customStyle="1" w:styleId="SenderDepartmentTegn">
    <w:name w:val="SenderDepartment Tegn"/>
    <w:basedOn w:val="DocumentDateChar"/>
    <w:link w:val="SenderDepartment"/>
    <w:rsid w:val="003B15C1"/>
    <w:rPr>
      <w:rFonts w:ascii="Arial" w:hAnsi="Arial"/>
      <w:b w:val="0"/>
      <w:sz w:val="20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FirstPageHeaderSpacer">
    <w:name w:val="FirstPageHeaderSpacer"/>
    <w:rsid w:val="00E472E8"/>
    <w:pPr>
      <w:spacing w:after="0" w:line="240" w:lineRule="auto"/>
    </w:pPr>
    <w:rPr>
      <w:rFonts w:ascii="Algerian" w:hAnsi="Algerian"/>
      <w:sz w:val="16"/>
    </w:rPr>
  </w:style>
  <w:style w:type="paragraph" w:customStyle="1" w:styleId="Amkerplacering">
    <w:name w:val="Amkerplacering"/>
    <w:qFormat/>
    <w:rsid w:val="00514845"/>
    <w:pPr>
      <w:spacing w:after="0" w:line="14" w:lineRule="exact"/>
    </w:pPr>
    <w:rPr>
      <w:rFonts w:ascii="Arial" w:hAnsi="Arial"/>
      <w:sz w:val="20"/>
    </w:rPr>
  </w:style>
  <w:style w:type="paragraph" w:customStyle="1" w:styleId="NormalSammen">
    <w:name w:val="NormalSammen"/>
    <w:qFormat/>
    <w:rsid w:val="0097737A"/>
    <w:pPr>
      <w:keepNext/>
      <w:keepLines/>
      <w:spacing w:after="0" w:line="240" w:lineRule="auto"/>
    </w:pPr>
    <w:rPr>
      <w:rFonts w:ascii="Arial" w:hAnsi="Arial"/>
      <w:sz w:val="20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8363E"/>
    <w:rPr>
      <w:rFonts w:asciiTheme="majorHAnsi" w:eastAsiaTheme="majorEastAsia" w:hAnsiTheme="majorHAnsi" w:cstheme="majorBidi"/>
      <w:bCs/>
      <w:sz w:val="24"/>
      <w:szCs w:val="24"/>
    </w:rPr>
  </w:style>
  <w:style w:type="paragraph" w:customStyle="1" w:styleId="Template-Adresse">
    <w:name w:val="Template - Adresse"/>
    <w:basedOn w:val="Normal"/>
    <w:uiPriority w:val="99"/>
    <w:rsid w:val="00F03297"/>
    <w:pPr>
      <w:spacing w:after="0" w:line="180" w:lineRule="atLeast"/>
    </w:pPr>
    <w:rPr>
      <w:rFonts w:ascii="Arial" w:eastAsia="Times New Roman" w:hAnsi="Arial" w:cs="Times New Roman"/>
      <w:noProof/>
      <w:sz w:val="14"/>
      <w:szCs w:val="24"/>
      <w:lang w:eastAsia="da-DK"/>
    </w:rPr>
  </w:style>
  <w:style w:type="paragraph" w:customStyle="1" w:styleId="Template-AdresseFed">
    <w:name w:val="Template - Adresse Fed"/>
    <w:basedOn w:val="Template-Adresse"/>
    <w:next w:val="Template-Adresse"/>
    <w:uiPriority w:val="99"/>
    <w:rsid w:val="00F03297"/>
    <w:rPr>
      <w:b/>
    </w:rPr>
  </w:style>
  <w:style w:type="character" w:styleId="Sidetal">
    <w:name w:val="page number"/>
    <w:uiPriority w:val="99"/>
    <w:semiHidden/>
    <w:rsid w:val="00FB0A1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-01-vm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rugerdefineret 9">
      <a:majorFont>
        <a:latin typeface="Open Sans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ac5ffe-cee1-43fb-83f7-431a29c02c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5BE22C6123C478994E028E7027493" ma:contentTypeVersion="10" ma:contentTypeDescription="Create a new document." ma:contentTypeScope="" ma:versionID="19ead16beea94b48780d4c071279da6d">
  <xsd:schema xmlns:xsd="http://www.w3.org/2001/XMLSchema" xmlns:xs="http://www.w3.org/2001/XMLSchema" xmlns:p="http://schemas.microsoft.com/office/2006/metadata/properties" xmlns:ns3="3cac5ffe-cee1-43fb-83f7-431a29c02c38" targetNamespace="http://schemas.microsoft.com/office/2006/metadata/properties" ma:root="true" ma:fieldsID="7238f087e2f6c0b1fa665d14dff2bad7" ns3:_="">
    <xsd:import namespace="3cac5ffe-cee1-43fb-83f7-431a29c02c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c5ffe-cee1-43fb-83f7-431a29c02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ABEB9-2F9E-4E1A-833E-6D610C0EACA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cac5ffe-cee1-43fb-83f7-431a29c02c3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5C5E9C5-AD09-498D-B701-B389040E6C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8F733F-FA98-4DFD-AD9E-D0EB6998C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c5ffe-cee1-43fb-83f7-431a29c02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FD7447-99BB-4AB5-AD34-57EC15DE7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152</Words>
  <Characters>1029</Characters>
  <Application>Microsoft Office Word</Application>
  <DocSecurity>0</DocSecurity>
  <Lines>73</Lines>
  <Paragraphs>38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Dorthe Dvinge Johansen</dc:creator>
  <cp:lastModifiedBy>Dorthe Dvinge Johansen</cp:lastModifiedBy>
  <cp:revision>2</cp:revision>
  <cp:lastPrinted>2025-10-20T06:59:00Z</cp:lastPrinted>
  <dcterms:created xsi:type="dcterms:W3CDTF">2025-10-20T07:03:00Z</dcterms:created>
  <dcterms:modified xsi:type="dcterms:W3CDTF">2025-10-20T07:03:00Z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0x010100D255BE22C6123C478994E028E7027493</vt:lpwstr>
  </property>
</Properties>
</file>